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台山市××镇村民理事会备案登记表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tbl>
      <w:tblPr>
        <w:tblStyle w:val="6"/>
        <w:tblW w:w="9539" w:type="dxa"/>
        <w:tblInd w:w="-25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885"/>
        <w:gridCol w:w="960"/>
        <w:gridCol w:w="915"/>
        <w:gridCol w:w="1530"/>
        <w:gridCol w:w="1994"/>
        <w:gridCol w:w="17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3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505050"/>
                <w:kern w:val="0"/>
                <w:sz w:val="32"/>
                <w:szCs w:val="32"/>
              </w:rPr>
              <w:t>名称：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台山市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镇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村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村民小组理事会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53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505050"/>
                <w:kern w:val="0"/>
                <w:sz w:val="32"/>
                <w:szCs w:val="32"/>
              </w:rPr>
              <w:t>办公地址：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理事会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成员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现任或曾任职务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理事长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副理事长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副理事长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理事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理事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理事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理事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理事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理事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理事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理事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理事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理事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  <w:t>理事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6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6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505050"/>
                <w:kern w:val="0"/>
                <w:sz w:val="32"/>
                <w:szCs w:val="32"/>
              </w:rPr>
              <w:t>理事长工作简历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88" w:hRule="atLeast"/>
        </w:trPr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505050"/>
                <w:kern w:val="0"/>
                <w:sz w:val="32"/>
                <w:szCs w:val="32"/>
              </w:rPr>
              <w:t>理事会业务范围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505050"/>
                <w:kern w:val="0"/>
                <w:sz w:val="32"/>
                <w:szCs w:val="32"/>
              </w:rPr>
              <w:t>理事会成立情况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505050"/>
                <w:kern w:val="0"/>
                <w:sz w:val="32"/>
                <w:szCs w:val="32"/>
              </w:rPr>
              <w:t>村民委员会意见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50505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505050"/>
                <w:kern w:val="0"/>
                <w:sz w:val="32"/>
                <w:szCs w:val="32"/>
              </w:rPr>
              <w:t>镇人民政府意见</w:t>
            </w:r>
          </w:p>
        </w:tc>
        <w:tc>
          <w:tcPr>
            <w:tcW w:w="67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color w:val="505050"/>
                <w:kern w:val="0"/>
                <w:sz w:val="32"/>
                <w:szCs w:val="32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154" w:right="1474" w:bottom="1984" w:left="158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4"/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C09C7"/>
    <w:rsid w:val="23CC09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2018-09-10T06:48:00Z</dcterms:created>
  <dc:creator>Krystal</dc:creator>
  <cp:lastModifiedBy>Krystal</cp:lastModifiedBy>
  <dcterms:modified xsi:type="dcterms:W3CDTF">2018-09-10T06:52:21Z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