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940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sz w:val="34"/>
          <w:szCs w:val="34"/>
          <w:lang w:val="en-US" w:eastAsia="zh-CN"/>
        </w:rPr>
      </w:pPr>
      <w:bookmarkStart w:id="0" w:name="OLE_LINK11"/>
      <w:r>
        <w:rPr>
          <w:rFonts w:hint="eastAsia" w:ascii="方正黑体简体" w:hAnsi="方正黑体简体" w:eastAsia="方正黑体简体" w:cs="方正黑体简体"/>
          <w:color w:val="000000"/>
          <w:sz w:val="34"/>
          <w:szCs w:val="34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4"/>
          <w:szCs w:val="34"/>
          <w:lang w:val="en-US" w:eastAsia="zh-CN"/>
        </w:rPr>
        <w:t>1</w:t>
      </w:r>
    </w:p>
    <w:p w14:paraId="25C5571E">
      <w:pPr>
        <w:pStyle w:val="2"/>
        <w:rPr>
          <w:rFonts w:hint="eastAsia" w:ascii="方正黑体简体" w:hAnsi="方正黑体简体" w:eastAsia="方正黑体简体" w:cs="方正黑体简体"/>
          <w:color w:val="000000"/>
          <w:sz w:val="34"/>
          <w:szCs w:val="34"/>
          <w:lang w:val="en-US" w:eastAsia="zh-CN"/>
        </w:rPr>
      </w:pPr>
    </w:p>
    <w:p w14:paraId="40844FA7">
      <w:pPr>
        <w:rPr>
          <w:rFonts w:hint="eastAsia"/>
          <w:lang w:val="en-US" w:eastAsia="zh-CN"/>
        </w:rPr>
      </w:pPr>
    </w:p>
    <w:bookmarkEnd w:id="0"/>
    <w:p w14:paraId="06CB0AD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2025年“多彩乡村 向新而行”系列实践活动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作品信息表</w:t>
      </w:r>
    </w:p>
    <w:tbl>
      <w:tblPr>
        <w:tblStyle w:val="17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6808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F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E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报送联系人及电话</w:t>
            </w:r>
          </w:p>
        </w:tc>
      </w:tr>
      <w:tr w14:paraId="0587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B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C74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DB2B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D562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B5C2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906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5060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EA8E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7C2D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E054A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4A32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39A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536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AC49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6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6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A4CEB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70E2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C360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FE41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E581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B606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4E82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A98D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AED9A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B9D6A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1B11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1CB4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FCA3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E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559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8308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F43D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97EA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0FE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FDE23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165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501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562E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829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F5AD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A203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36B6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8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76F6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A75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019D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CF88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26E7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EA9E5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4010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ADDB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6BE9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B891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C5F6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4F81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62389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5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21C0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58E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B832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93F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5403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5D6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5CE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CDB3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2379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FD44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80786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BBA1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0FA7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7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F295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3E9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13607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77A5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47AF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0348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43B1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63ED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ECD99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F4FB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0881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3DC99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3E4C">
            <w:pPr>
              <w:jc w:val="center"/>
              <w:rPr>
                <w:rFonts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EAC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 w14:paraId="2B67E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>调研报告、摄影作品、网络推文、诗歌、书法、绘画、歌舞创作、工艺制品、设计作品、图书作品、直播作品、数字作品、课题、村史馆等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1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种形式投稿，其他形式不列入活动作品范围。2.作品名称：请填写完整作品名称，名称应反映内容主题，不用“系列实践活动”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</w:rPr>
        <w:t>“资助下乡行”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>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7.基本内容：作品关键词。8.单位：作者所在单位。9.联系方式：包括电话、邮箱，电话须填写通讯畅通的号码。10.通讯地址：须填写可收发快件的明确详细地址，同一学校有不同校区的请特别注明所在校区。11.报送方式：个人报送或者单位统一报送。12.报送单位：单位统一报送时填写，填写报送单位名称。13.本信息表为文件、证书印发信息采集的唯一依据，为必填表格，应认真填写并在截稿时间前确认，截稿时间后不予修改。（注：该表在网上作品提交平台上根据指引填报）</w:t>
      </w:r>
    </w:p>
    <w:sectPr>
      <w:footerReference r:id="rId3" w:type="default"/>
      <w:pgSz w:w="16838" w:h="11906" w:orient="landscape"/>
      <w:pgMar w:top="1587" w:right="1587" w:bottom="1587" w:left="1587" w:header="851" w:footer="992" w:gutter="0"/>
      <w:pgNumType w:fmt="decimal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FF9F9">
    <w:pPr>
      <w:pStyle w:val="2"/>
      <w:spacing w:line="176" w:lineRule="auto"/>
      <w:ind w:left="721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7634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C7634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C86231"/>
    <w:rsid w:val="01194143"/>
    <w:rsid w:val="01BD526D"/>
    <w:rsid w:val="09F04D02"/>
    <w:rsid w:val="0B9D7436"/>
    <w:rsid w:val="0C696A4D"/>
    <w:rsid w:val="1A546FFA"/>
    <w:rsid w:val="1F2E6D34"/>
    <w:rsid w:val="22B8577E"/>
    <w:rsid w:val="26267D64"/>
    <w:rsid w:val="2EFC3397"/>
    <w:rsid w:val="32B35B08"/>
    <w:rsid w:val="37FD8880"/>
    <w:rsid w:val="3F450DA6"/>
    <w:rsid w:val="3F8C158C"/>
    <w:rsid w:val="47100DF3"/>
    <w:rsid w:val="4B561961"/>
    <w:rsid w:val="5AB0595D"/>
    <w:rsid w:val="632767A3"/>
    <w:rsid w:val="66813401"/>
    <w:rsid w:val="68527678"/>
    <w:rsid w:val="69E00581"/>
    <w:rsid w:val="6B4D73C2"/>
    <w:rsid w:val="7579BA5A"/>
    <w:rsid w:val="78D2610D"/>
    <w:rsid w:val="79DD3505"/>
    <w:rsid w:val="7C76B828"/>
    <w:rsid w:val="7D6815FB"/>
    <w:rsid w:val="BFD70E12"/>
    <w:rsid w:val="BFFDB440"/>
    <w:rsid w:val="CBEB76E9"/>
    <w:rsid w:val="F3E7C6B1"/>
    <w:rsid w:val="F9FAADEC"/>
    <w:rsid w:val="FC7B29A5"/>
    <w:rsid w:val="FDAF48B7"/>
    <w:rsid w:val="FEE97A2F"/>
    <w:rsid w:val="FFBB6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6">
    <w:name w:val="Body Text First Indent"/>
    <w:basedOn w:val="2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省人民政府地方志办公室</Company>
  <Pages>1</Pages>
  <Words>7659</Words>
  <Characters>7988</Characters>
  <Lines>846</Lines>
  <Paragraphs>295</Paragraphs>
  <TotalTime>5</TotalTime>
  <ScaleCrop>false</ScaleCrop>
  <LinksUpToDate>false</LinksUpToDate>
  <CharactersWithSpaces>7995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2025-04-10T08:07:00Z</dcterms:created>
  <dc:creator>admin</dc:creator>
  <cp:lastModifiedBy>Administrator</cp:lastModifiedBy>
  <cp:lastPrinted>2025-06-30T09:24:00Z</cp:lastPrinted>
  <dcterms:modified xsi:type="dcterms:W3CDTF">2025-07-01T03:27:12Z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4FDCA9F6EC1548F68F17331612C636FC</vt:lpwstr>
  </property>
  <property fmtid="{D5CDD505-2E9C-101B-9397-08002B2CF9AE}" pid="4" name="KSOTemplateDocerSaveRecord">
    <vt:lpwstr>eyJoZGlkIjoiNTBiNWNhMzY3OWQ3MWMwYzk2ZjI2NzRiMTU5MjMyOWIifQ==</vt:lpwstr>
  </property>
</Properties>
</file>