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宋体" w:hAnsi="宋体" w:eastAsia="宋体" w:cs="宋体"/>
          <w:b/>
          <w:bCs/>
          <w:sz w:val="44"/>
          <w:szCs w:val="44"/>
        </w:rPr>
      </w:pPr>
      <w:r>
        <w:rPr>
          <w:rFonts w:hint="eastAsia" w:ascii="宋体" w:hAnsi="宋体" w:eastAsia="宋体" w:cs="宋体"/>
          <w:b/>
          <w:bCs/>
          <w:sz w:val="44"/>
          <w:szCs w:val="44"/>
        </w:rPr>
        <w:t>建设项目环境影响评价</w:t>
      </w:r>
      <w:bookmarkStart w:id="0" w:name="_GoBack"/>
      <w:bookmarkEnd w:id="0"/>
      <w:r>
        <w:rPr>
          <w:rFonts w:hint="eastAsia" w:ascii="宋体" w:hAnsi="宋体" w:eastAsia="宋体" w:cs="宋体"/>
          <w:b/>
          <w:bCs/>
          <w:sz w:val="44"/>
          <w:szCs w:val="44"/>
        </w:rPr>
        <w:t>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4"/>
                <w:szCs w:val="24"/>
              </w:rPr>
              <w:t>国能江门川岛二海上风电项目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zYThlOWQ0ZDg1YzI0ZGZhOGQ2ZTAwNzc1MWU2NTAifQ=="/>
  </w:docVars>
  <w:rsids>
    <w:rsidRoot w:val="44EB321A"/>
    <w:rsid w:val="000037C9"/>
    <w:rsid w:val="00114881"/>
    <w:rsid w:val="003C3526"/>
    <w:rsid w:val="00410784"/>
    <w:rsid w:val="0049563E"/>
    <w:rsid w:val="00505D1A"/>
    <w:rsid w:val="005A14DB"/>
    <w:rsid w:val="005A3408"/>
    <w:rsid w:val="00786B8E"/>
    <w:rsid w:val="008C370A"/>
    <w:rsid w:val="008F07F8"/>
    <w:rsid w:val="00BB5493"/>
    <w:rsid w:val="00BD17CB"/>
    <w:rsid w:val="00C5076F"/>
    <w:rsid w:val="00CD464B"/>
    <w:rsid w:val="00FB0FAC"/>
    <w:rsid w:val="0ACF23F4"/>
    <w:rsid w:val="362163D8"/>
    <w:rsid w:val="44EB321A"/>
    <w:rsid w:val="59A661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autoRedefine/>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81</Words>
  <Characters>462</Characters>
  <Lines>3</Lines>
  <Paragraphs>1</Paragraphs>
  <TotalTime>2</TotalTime>
  <ScaleCrop>false</ScaleCrop>
  <LinksUpToDate>false</LinksUpToDate>
  <CharactersWithSpaces>542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木木</cp:lastModifiedBy>
  <dcterms:modified xsi:type="dcterms:W3CDTF">2024-04-29T08:25:16Z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65E8DE269CD24AEF9A906DA79F91C38C_12</vt:lpwstr>
  </property>
</Properties>
</file>